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767B74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FC3CCB">
        <w:rPr>
          <w:b/>
          <w:szCs w:val="22"/>
        </w:rPr>
        <w:t>Land Use forestry 1</w:t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="00583D69">
        <w:rPr>
          <w:b/>
          <w:szCs w:val="22"/>
        </w:rPr>
        <w:t xml:space="preserve">        </w:t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670A05">
        <w:rPr>
          <w:b/>
          <w:szCs w:val="22"/>
        </w:rPr>
        <w:t>7</w:t>
      </w:r>
      <w:r w:rsidR="00FC3CCB">
        <w:rPr>
          <w:b/>
          <w:szCs w:val="22"/>
        </w:rPr>
        <w:t>1</w:t>
      </w:r>
    </w:p>
    <w:p w:rsidR="004B53B9" w:rsidRPr="00AE6CC8" w:rsidRDefault="00767B74">
      <w:pPr>
        <w:rPr>
          <w:szCs w:val="22"/>
        </w:rPr>
      </w:pPr>
    </w:p>
    <w:tbl>
      <w:tblPr>
        <w:tblW w:w="106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896"/>
      </w:tblGrid>
      <w:tr w:rsidR="00170657" w:rsidRPr="00AE6CC8">
        <w:trPr>
          <w:trHeight w:val="1034"/>
        </w:trPr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767B74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767B74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A60DF1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>How do living things interact in positive and negative outcomes?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A60DF1" w:rsidP="00EB2366">
            <w:pPr>
              <w:rPr>
                <w:color w:val="000000"/>
              </w:rPr>
            </w:pPr>
            <w:r>
              <w:rPr>
                <w:color w:val="000000"/>
              </w:rPr>
              <w:t>In what ways to humans interfere with animals in the wild?</w:t>
            </w:r>
          </w:p>
          <w:p w:rsidR="008074E5" w:rsidRPr="009E4BA7" w:rsidRDefault="008074E5" w:rsidP="008074E5"/>
          <w:p w:rsidR="00FD15B1" w:rsidRPr="00AE6CC8" w:rsidRDefault="00767B74">
            <w:pPr>
              <w:rPr>
                <w:szCs w:val="18"/>
              </w:rPr>
            </w:pPr>
          </w:p>
          <w:p w:rsidR="00FD15B1" w:rsidRPr="00AE6CC8" w:rsidRDefault="00767B74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9C4B26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9C4B26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767B74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767B74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EB3110">
            <w:pPr>
              <w:ind w:left="432"/>
            </w:pPr>
          </w:p>
          <w:p w:rsidR="00767B74" w:rsidRDefault="00767B74" w:rsidP="00767B74">
            <w:r>
              <w:t xml:space="preserve">Bell Ringer:  What did you hypothesize is the cause of colony collapse disorder?  </w:t>
            </w:r>
          </w:p>
          <w:p w:rsidR="00767B74" w:rsidRDefault="00767B74" w:rsidP="00767B74"/>
          <w:p w:rsidR="00767B74" w:rsidRDefault="00767B74" w:rsidP="00767B74">
            <w:r>
              <w:t>Discuss results / speed science.</w:t>
            </w:r>
          </w:p>
          <w:p w:rsidR="00767B74" w:rsidRDefault="00767B74" w:rsidP="00767B74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EB3110" w:rsidRPr="002D575A" w:rsidRDefault="00EB3110" w:rsidP="003B62E6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767B74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767B74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767B74">
            <w:pPr>
              <w:rPr>
                <w:szCs w:val="18"/>
              </w:rPr>
            </w:pPr>
          </w:p>
          <w:p w:rsidR="00FD15B1" w:rsidRPr="00AE6CC8" w:rsidRDefault="00767B74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767B74">
            <w:pPr>
              <w:rPr>
                <w:szCs w:val="18"/>
              </w:rPr>
            </w:pPr>
          </w:p>
          <w:p w:rsidR="00FD15B1" w:rsidRPr="00AE6CC8" w:rsidRDefault="00767B74">
            <w:pPr>
              <w:rPr>
                <w:szCs w:val="18"/>
              </w:rPr>
            </w:pPr>
          </w:p>
          <w:p w:rsidR="00FD15B1" w:rsidRPr="00AE6CC8" w:rsidRDefault="00767B74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800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250277" w:rsidRPr="00A502DB" w:rsidRDefault="00250277" w:rsidP="00250277"/>
          <w:p w:rsidR="00767B74" w:rsidRDefault="00767B74" w:rsidP="00767B74"/>
          <w:p w:rsidR="00767B74" w:rsidRDefault="00767B74" w:rsidP="00767B74">
            <w:r>
              <w:t xml:space="preserve">Begin chapter 17 / land use / forestry </w:t>
            </w:r>
          </w:p>
          <w:p w:rsidR="00767B74" w:rsidRDefault="00767B74" w:rsidP="00767B74"/>
          <w:p w:rsidR="00767B74" w:rsidRDefault="00767B74" w:rsidP="00767B74">
            <w:r>
              <w:t>Bell Ringer</w:t>
            </w:r>
            <w:proofErr w:type="gramStart"/>
            <w:r>
              <w:t>-  Much</w:t>
            </w:r>
            <w:proofErr w:type="gramEnd"/>
            <w:r>
              <w:t xml:space="preserve"> of Union County’s temperate deciduous forest has been cleared for farms and developments.  What has this done to the dissolved oxygen in our streams?</w:t>
            </w:r>
          </w:p>
          <w:p w:rsidR="00767B74" w:rsidRDefault="00767B74" w:rsidP="00767B74"/>
          <w:p w:rsidR="00767B74" w:rsidRDefault="00767B74" w:rsidP="00767B74">
            <w:r>
              <w:t>Lowered it.  As sun warms water, higher temps mean lower DO in water.</w:t>
            </w:r>
          </w:p>
          <w:p w:rsidR="00767B74" w:rsidRDefault="00767B74" w:rsidP="00767B74"/>
          <w:p w:rsidR="00767B74" w:rsidRDefault="00767B74" w:rsidP="00767B74"/>
          <w:p w:rsidR="00767B74" w:rsidRPr="00A31BA3" w:rsidRDefault="00767B74" w:rsidP="00767B74">
            <w:pPr>
              <w:rPr>
                <w:b/>
              </w:rPr>
            </w:pPr>
            <w:r w:rsidRPr="00A31BA3">
              <w:rPr>
                <w:b/>
              </w:rPr>
              <w:t>TREE ID</w:t>
            </w:r>
          </w:p>
          <w:p w:rsidR="00767B74" w:rsidRDefault="00767B74" w:rsidP="00767B74"/>
          <w:p w:rsidR="00767B74" w:rsidRDefault="00767B74" w:rsidP="00767B74">
            <w:r>
              <w:t>Deciduous</w:t>
            </w:r>
            <w:proofErr w:type="gramStart"/>
            <w:r>
              <w:t>-  Trees</w:t>
            </w:r>
            <w:proofErr w:type="gramEnd"/>
            <w:r>
              <w:t xml:space="preserve"> that lose their leaves each year</w:t>
            </w:r>
          </w:p>
          <w:p w:rsidR="00767B74" w:rsidRDefault="00767B74" w:rsidP="00767B74"/>
          <w:p w:rsidR="00767B74" w:rsidRDefault="00767B74" w:rsidP="00767B74">
            <w:r>
              <w:t>Coniferous- Trees that keep their leaves / needles all year</w:t>
            </w:r>
          </w:p>
          <w:p w:rsidR="00767B74" w:rsidRDefault="00767B74" w:rsidP="00767B74"/>
          <w:p w:rsidR="00767B74" w:rsidRDefault="00767B74" w:rsidP="00767B74"/>
          <w:p w:rsidR="00767B74" w:rsidRPr="00A31BA3" w:rsidRDefault="00767B74" w:rsidP="00767B74">
            <w:pPr>
              <w:rPr>
                <w:b/>
              </w:rPr>
            </w:pPr>
            <w:r w:rsidRPr="00A31BA3">
              <w:rPr>
                <w:b/>
              </w:rPr>
              <w:t>Branching patterns</w:t>
            </w:r>
          </w:p>
          <w:p w:rsidR="00767B74" w:rsidRDefault="00767B74" w:rsidP="00767B74">
            <w:r>
              <w:t>Opposite- branches come out on same spot, only opposite sides, on a branch</w:t>
            </w:r>
          </w:p>
          <w:p w:rsidR="00767B74" w:rsidRDefault="00767B74" w:rsidP="00767B74">
            <w:r>
              <w:t>(MAD Horse) Maples, Ash dogwood, Horse chestnut)</w:t>
            </w:r>
          </w:p>
          <w:p w:rsidR="00767B74" w:rsidRDefault="00767B74" w:rsidP="00767B74"/>
          <w:p w:rsidR="00767B74" w:rsidRDefault="00767B74" w:rsidP="00767B74">
            <w:r>
              <w:t>Alternate- branches alternate</w:t>
            </w:r>
          </w:p>
          <w:p w:rsidR="00767B74" w:rsidRDefault="00767B74" w:rsidP="00767B74"/>
          <w:p w:rsidR="00767B74" w:rsidRDefault="00767B74" w:rsidP="00767B74">
            <w:r>
              <w:t>Have students use branch models to demonstrate both types using pencils and crayons as branches</w:t>
            </w:r>
          </w:p>
          <w:p w:rsidR="00767B74" w:rsidRDefault="00767B74" w:rsidP="00767B74"/>
          <w:p w:rsidR="00767B74" w:rsidRDefault="00767B74" w:rsidP="00767B74"/>
          <w:p w:rsidR="00767B74" w:rsidRDefault="00767B74" w:rsidP="00767B74">
            <w:r>
              <w:t>Pass out 5 blank index cards</w:t>
            </w:r>
          </w:p>
          <w:p w:rsidR="00767B74" w:rsidRDefault="00767B74" w:rsidP="00767B74"/>
          <w:p w:rsidR="00767B74" w:rsidRDefault="00767B74" w:rsidP="00767B74">
            <w:r>
              <w:t xml:space="preserve">Head outside.  Students create index cards that will help them ID </w:t>
            </w:r>
            <w:proofErr w:type="gramStart"/>
            <w:r>
              <w:t>5  trees</w:t>
            </w:r>
            <w:proofErr w:type="gramEnd"/>
            <w:r>
              <w:t xml:space="preserve"> </w:t>
            </w:r>
          </w:p>
          <w:p w:rsidR="00767B74" w:rsidRDefault="00767B74" w:rsidP="00767B74"/>
          <w:p w:rsidR="00767B74" w:rsidRDefault="00767B74" w:rsidP="00767B74">
            <w:r>
              <w:t>Suggested species:  Maple, Ash, Locust, Norway Spruce, Oak</w:t>
            </w:r>
          </w:p>
          <w:p w:rsidR="00767B74" w:rsidRDefault="00767B74" w:rsidP="00767B74">
            <w:r>
              <w:t xml:space="preserve"> </w:t>
            </w:r>
          </w:p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250277" w:rsidRPr="00A502DB" w:rsidRDefault="00250277" w:rsidP="00250277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A60DF1" w:rsidRPr="006C1772" w:rsidRDefault="00A60DF1" w:rsidP="00A60DF1"/>
          <w:p w:rsidR="002B2AD2" w:rsidRPr="00AE6CC8" w:rsidRDefault="002B2AD2" w:rsidP="006C1B36"/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767B74" w:rsidP="009579D4">
            <w:r>
              <w:t>Chapter 17</w:t>
            </w:r>
            <w:r w:rsidR="00862979">
              <w:t xml:space="preserve"> questions</w:t>
            </w:r>
          </w:p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3B62E6" w:rsidRPr="00BE14A5" w:rsidRDefault="003B62E6" w:rsidP="003B62E6"/>
          <w:p w:rsidR="00767B74" w:rsidRDefault="00767B74" w:rsidP="00767B74"/>
          <w:p w:rsidR="00767B74" w:rsidRDefault="00767B74" w:rsidP="00767B74"/>
          <w:p w:rsidR="00767B74" w:rsidRDefault="00767B74" w:rsidP="00767B74">
            <w:r>
              <w:t>Exit Bell Ringer- Use the branch model to demonstrate opposite branching.</w:t>
            </w:r>
          </w:p>
          <w:p w:rsidR="003B62E6" w:rsidRPr="00BE14A5" w:rsidRDefault="003B62E6" w:rsidP="003B62E6"/>
          <w:p w:rsidR="003B62E6" w:rsidRPr="00BE14A5" w:rsidRDefault="003B62E6" w:rsidP="003B62E6"/>
          <w:p w:rsidR="003B62E6" w:rsidRPr="00BE14A5" w:rsidRDefault="003B62E6" w:rsidP="003B62E6"/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DF345D" w:rsidRDefault="00767B74" w:rsidP="00DF345D">
      <w:pPr>
        <w:tabs>
          <w:tab w:val="left" w:pos="3760"/>
        </w:tabs>
        <w:rPr>
          <w:szCs w:val="22"/>
        </w:rPr>
      </w:pPr>
    </w:p>
    <w:sectPr w:rsidR="004B53B9" w:rsidRPr="00DF345D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95AB5"/>
    <w:rsid w:val="001B66F5"/>
    <w:rsid w:val="001C52AF"/>
    <w:rsid w:val="001C6B45"/>
    <w:rsid w:val="00217AC2"/>
    <w:rsid w:val="002358EC"/>
    <w:rsid w:val="00250277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539D8"/>
    <w:rsid w:val="00374035"/>
    <w:rsid w:val="003B62E6"/>
    <w:rsid w:val="003E084F"/>
    <w:rsid w:val="003E777D"/>
    <w:rsid w:val="0043052E"/>
    <w:rsid w:val="00445308"/>
    <w:rsid w:val="004719C5"/>
    <w:rsid w:val="00472D48"/>
    <w:rsid w:val="0047520D"/>
    <w:rsid w:val="00492B72"/>
    <w:rsid w:val="004C66A0"/>
    <w:rsid w:val="004D5202"/>
    <w:rsid w:val="004F3C4E"/>
    <w:rsid w:val="005015BB"/>
    <w:rsid w:val="00506BCE"/>
    <w:rsid w:val="00517DE9"/>
    <w:rsid w:val="005266AD"/>
    <w:rsid w:val="005431BF"/>
    <w:rsid w:val="00577A90"/>
    <w:rsid w:val="00580D55"/>
    <w:rsid w:val="00583D69"/>
    <w:rsid w:val="005B584B"/>
    <w:rsid w:val="005C58CE"/>
    <w:rsid w:val="005F36AB"/>
    <w:rsid w:val="0060349B"/>
    <w:rsid w:val="00606A00"/>
    <w:rsid w:val="00670A05"/>
    <w:rsid w:val="00686E5C"/>
    <w:rsid w:val="006A0475"/>
    <w:rsid w:val="006A71D5"/>
    <w:rsid w:val="006C1B36"/>
    <w:rsid w:val="006D5921"/>
    <w:rsid w:val="00767B74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234C"/>
    <w:rsid w:val="009C4B26"/>
    <w:rsid w:val="00A02911"/>
    <w:rsid w:val="00A1071F"/>
    <w:rsid w:val="00A139F2"/>
    <w:rsid w:val="00A56B7F"/>
    <w:rsid w:val="00A60DF1"/>
    <w:rsid w:val="00A65127"/>
    <w:rsid w:val="00A7020B"/>
    <w:rsid w:val="00A91B5B"/>
    <w:rsid w:val="00AC1163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411C"/>
    <w:rsid w:val="00DA71A6"/>
    <w:rsid w:val="00DB26CB"/>
    <w:rsid w:val="00DB5344"/>
    <w:rsid w:val="00DF345D"/>
    <w:rsid w:val="00EB2366"/>
    <w:rsid w:val="00EB3110"/>
    <w:rsid w:val="00EC6142"/>
    <w:rsid w:val="00EE006E"/>
    <w:rsid w:val="00EE769E"/>
    <w:rsid w:val="00F03DBE"/>
    <w:rsid w:val="00F14D6B"/>
    <w:rsid w:val="00F43DAA"/>
    <w:rsid w:val="00F81E4C"/>
    <w:rsid w:val="00FB4FC5"/>
    <w:rsid w:val="00FC3CCB"/>
    <w:rsid w:val="00FD210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DF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3</Pages>
  <Words>337</Words>
  <Characters>1922</Characters>
  <Application>Microsoft Macintosh Word</Application>
  <DocSecurity>0</DocSecurity>
  <Lines>16</Lines>
  <Paragraphs>3</Paragraphs>
  <ScaleCrop>false</ScaleCrop>
  <Company>GCSD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2013-04-08T14:25:00Z</cp:lastPrinted>
  <dcterms:created xsi:type="dcterms:W3CDTF">2013-04-08T14:26:00Z</dcterms:created>
  <dcterms:modified xsi:type="dcterms:W3CDTF">2013-04-08T14:27:00Z</dcterms:modified>
</cp:coreProperties>
</file>